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577" w:rsidRPr="009E3387" w:rsidRDefault="00923577" w:rsidP="00923577">
      <w:pPr>
        <w:pStyle w:val="Tekstpodstawowy"/>
        <w:spacing w:after="0" w:line="360" w:lineRule="auto"/>
        <w:jc w:val="right"/>
        <w:rPr>
          <w:b w:val="0"/>
          <w:sz w:val="16"/>
        </w:rPr>
      </w:pPr>
      <w:bookmarkStart w:id="0" w:name="_GoBack"/>
      <w:bookmarkEnd w:id="0"/>
      <w:r w:rsidRPr="004E2CB6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2 do „</w:t>
      </w:r>
      <w:bookmarkStart w:id="1" w:name="_Hlk180660883"/>
      <w:r w:rsidRPr="009E3387">
        <w:rPr>
          <w:b w:val="0"/>
          <w:sz w:val="16"/>
        </w:rPr>
        <w:t>Regulamin zbywania nieruchomości</w:t>
      </w:r>
    </w:p>
    <w:p w:rsidR="00923577" w:rsidRPr="009E3387" w:rsidRDefault="00923577" w:rsidP="00923577">
      <w:pPr>
        <w:pStyle w:val="Tekstpodstawowy"/>
        <w:spacing w:after="0" w:line="360" w:lineRule="auto"/>
        <w:jc w:val="right"/>
        <w:rPr>
          <w:b w:val="0"/>
          <w:sz w:val="16"/>
        </w:rPr>
      </w:pPr>
      <w:r w:rsidRPr="009E3387">
        <w:rPr>
          <w:b w:val="0"/>
          <w:sz w:val="16"/>
        </w:rPr>
        <w:t>Uniwersytetu Bielsko-Bialskiego</w:t>
      </w:r>
      <w:r>
        <w:rPr>
          <w:b w:val="0"/>
          <w:sz w:val="16"/>
        </w:rPr>
        <w:t xml:space="preserve"> </w:t>
      </w:r>
      <w:r w:rsidRPr="009E3387">
        <w:rPr>
          <w:b w:val="0"/>
          <w:sz w:val="16"/>
        </w:rPr>
        <w:t>z siedzibą w Bielsku</w:t>
      </w:r>
      <w:r>
        <w:rPr>
          <w:b w:val="0"/>
          <w:sz w:val="16"/>
        </w:rPr>
        <w:t>-</w:t>
      </w:r>
      <w:r w:rsidRPr="009E3387">
        <w:rPr>
          <w:b w:val="0"/>
          <w:sz w:val="16"/>
        </w:rPr>
        <w:t>Białej</w:t>
      </w:r>
      <w:r>
        <w:rPr>
          <w:b w:val="0"/>
          <w:sz w:val="16"/>
        </w:rPr>
        <w:t>”</w:t>
      </w:r>
    </w:p>
    <w:bookmarkEnd w:id="1"/>
    <w:p w:rsidR="00E31E75" w:rsidRPr="00E31E75" w:rsidRDefault="00A25666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8"/>
          <w:szCs w:val="28"/>
        </w:rPr>
      </w:pPr>
      <w:r>
        <w:rPr>
          <w:rFonts w:eastAsia="TTE6916758t00"/>
          <w:spacing w:val="0"/>
          <w:sz w:val="28"/>
          <w:szCs w:val="28"/>
        </w:rPr>
        <w:t>___________________________</w:t>
      </w:r>
    </w:p>
    <w:p w:rsidR="00E31E75" w:rsidRPr="008269F6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  <w:r w:rsidRPr="008269F6">
        <w:rPr>
          <w:rFonts w:eastAsia="TTE6916758t00"/>
          <w:spacing w:val="0"/>
          <w:sz w:val="22"/>
          <w:szCs w:val="22"/>
        </w:rPr>
        <w:t>(imię i nazwisko</w:t>
      </w:r>
      <w:r w:rsidR="00616ACE" w:rsidRPr="008269F6">
        <w:rPr>
          <w:rFonts w:eastAsia="TTE6916758t00"/>
          <w:spacing w:val="0"/>
          <w:sz w:val="22"/>
          <w:szCs w:val="22"/>
        </w:rPr>
        <w:t>/nazwa</w:t>
      </w:r>
      <w:r w:rsidRPr="008269F6">
        <w:rPr>
          <w:rFonts w:eastAsia="TTE6916758t00"/>
          <w:spacing w:val="0"/>
          <w:sz w:val="22"/>
          <w:szCs w:val="22"/>
        </w:rPr>
        <w:t>)</w:t>
      </w:r>
    </w:p>
    <w:p w:rsidR="00E31E75" w:rsidRPr="008269F6" w:rsidRDefault="00A25666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  <w:r w:rsidRPr="008269F6">
        <w:rPr>
          <w:rFonts w:eastAsia="TTE6916758t00"/>
          <w:spacing w:val="0"/>
          <w:sz w:val="22"/>
          <w:szCs w:val="22"/>
        </w:rPr>
        <w:t>___________________________</w:t>
      </w:r>
    </w:p>
    <w:p w:rsidR="00E31E75" w:rsidRPr="008269F6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  <w:r w:rsidRPr="008269F6">
        <w:rPr>
          <w:rFonts w:eastAsia="TTE6916758t00"/>
          <w:spacing w:val="0"/>
          <w:sz w:val="22"/>
          <w:szCs w:val="22"/>
        </w:rPr>
        <w:t>(adres</w:t>
      </w:r>
      <w:r w:rsidR="00616ACE" w:rsidRPr="008269F6">
        <w:rPr>
          <w:rFonts w:eastAsia="TTE6916758t00"/>
          <w:spacing w:val="0"/>
          <w:sz w:val="22"/>
          <w:szCs w:val="22"/>
        </w:rPr>
        <w:t xml:space="preserve"> zamieszkania/siedziby</w:t>
      </w:r>
      <w:r w:rsidRPr="008269F6">
        <w:rPr>
          <w:rFonts w:eastAsia="TTE6916758t00"/>
          <w:spacing w:val="0"/>
          <w:sz w:val="22"/>
          <w:szCs w:val="22"/>
        </w:rPr>
        <w:t>)</w:t>
      </w:r>
    </w:p>
    <w:p w:rsidR="00E31E75" w:rsidRPr="008269F6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</w:p>
    <w:p w:rsidR="00E31E75" w:rsidRPr="008269F6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</w:p>
    <w:p w:rsidR="00E31E75" w:rsidRPr="008269F6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</w:p>
    <w:p w:rsidR="00E31E75" w:rsidRPr="008269F6" w:rsidRDefault="00E31E75" w:rsidP="00E31E75">
      <w:pPr>
        <w:autoSpaceDE w:val="0"/>
        <w:autoSpaceDN w:val="0"/>
        <w:adjustRightInd w:val="0"/>
        <w:spacing w:line="360" w:lineRule="auto"/>
        <w:jc w:val="center"/>
        <w:rPr>
          <w:rFonts w:eastAsia="TTE6916758t00"/>
          <w:b/>
          <w:spacing w:val="0"/>
          <w:sz w:val="22"/>
          <w:szCs w:val="22"/>
        </w:rPr>
      </w:pPr>
      <w:r w:rsidRPr="008269F6">
        <w:rPr>
          <w:rFonts w:eastAsia="TTE6916758t00"/>
          <w:b/>
          <w:spacing w:val="0"/>
          <w:sz w:val="22"/>
          <w:szCs w:val="22"/>
        </w:rPr>
        <w:t>OŚWIADCZENIE</w:t>
      </w:r>
    </w:p>
    <w:p w:rsidR="00E31E75" w:rsidRPr="008269F6" w:rsidRDefault="00E31E75" w:rsidP="00E31E75">
      <w:pPr>
        <w:autoSpaceDE w:val="0"/>
        <w:autoSpaceDN w:val="0"/>
        <w:adjustRightInd w:val="0"/>
        <w:spacing w:line="360" w:lineRule="auto"/>
        <w:jc w:val="center"/>
        <w:rPr>
          <w:rFonts w:eastAsia="TTE6916758t00"/>
          <w:spacing w:val="0"/>
          <w:sz w:val="22"/>
          <w:szCs w:val="22"/>
        </w:rPr>
      </w:pPr>
    </w:p>
    <w:p w:rsidR="00E31E75" w:rsidRPr="008269F6" w:rsidRDefault="00E31E75" w:rsidP="00E6735B">
      <w:pPr>
        <w:autoSpaceDE w:val="0"/>
        <w:autoSpaceDN w:val="0"/>
        <w:adjustRightInd w:val="0"/>
        <w:spacing w:line="360" w:lineRule="auto"/>
        <w:jc w:val="both"/>
        <w:rPr>
          <w:rFonts w:eastAsia="TTE6916758t00"/>
          <w:spacing w:val="0"/>
          <w:sz w:val="22"/>
          <w:szCs w:val="22"/>
        </w:rPr>
      </w:pPr>
      <w:r w:rsidRPr="008269F6">
        <w:rPr>
          <w:rFonts w:eastAsia="TTE6916758t00"/>
          <w:spacing w:val="0"/>
          <w:sz w:val="22"/>
          <w:szCs w:val="22"/>
        </w:rPr>
        <w:t>Niniejszym oświadczam, że zapoznałem / zapoznałam</w:t>
      </w:r>
      <w:r w:rsidRPr="008269F6">
        <w:rPr>
          <w:rStyle w:val="Odwoanieprzypisudolnego"/>
          <w:rFonts w:eastAsia="TTE6916758t00"/>
          <w:spacing w:val="0"/>
          <w:sz w:val="22"/>
          <w:szCs w:val="22"/>
        </w:rPr>
        <w:footnoteReference w:id="1"/>
      </w:r>
      <w:r w:rsidRPr="008269F6">
        <w:rPr>
          <w:rFonts w:eastAsia="TTE6916758t00"/>
          <w:spacing w:val="0"/>
          <w:sz w:val="22"/>
          <w:szCs w:val="22"/>
        </w:rPr>
        <w:t xml:space="preserve"> się z treścią </w:t>
      </w:r>
      <w:r w:rsidR="00726367" w:rsidRPr="008269F6">
        <w:rPr>
          <w:spacing w:val="0"/>
          <w:sz w:val="22"/>
          <w:szCs w:val="22"/>
        </w:rPr>
        <w:t>„</w:t>
      </w:r>
      <w:r w:rsidR="002F4373" w:rsidRPr="008269F6">
        <w:rPr>
          <w:spacing w:val="0"/>
          <w:sz w:val="22"/>
          <w:szCs w:val="22"/>
        </w:rPr>
        <w:t>Regulaminu</w:t>
      </w:r>
      <w:r w:rsidR="00344A71" w:rsidRPr="008269F6">
        <w:rPr>
          <w:spacing w:val="0"/>
          <w:sz w:val="22"/>
          <w:szCs w:val="22"/>
        </w:rPr>
        <w:t xml:space="preserve"> </w:t>
      </w:r>
      <w:r w:rsidR="00923577">
        <w:rPr>
          <w:spacing w:val="0"/>
          <w:sz w:val="22"/>
          <w:szCs w:val="22"/>
        </w:rPr>
        <w:t>zbywania nieruchomości Uniwersytetu Bielsk-Bialskiego z siedzibą</w:t>
      </w:r>
      <w:r w:rsidR="002F4373" w:rsidRPr="008269F6">
        <w:rPr>
          <w:spacing w:val="0"/>
          <w:sz w:val="22"/>
          <w:szCs w:val="22"/>
        </w:rPr>
        <w:t xml:space="preserve"> w Bielsku-Białej” </w:t>
      </w:r>
      <w:r w:rsidR="006F744F" w:rsidRPr="008269F6">
        <w:rPr>
          <w:rFonts w:eastAsia="TTE6916758t00"/>
          <w:spacing w:val="0"/>
          <w:sz w:val="22"/>
          <w:szCs w:val="22"/>
        </w:rPr>
        <w:t>i </w:t>
      </w:r>
      <w:r w:rsidRPr="008269F6">
        <w:rPr>
          <w:rFonts w:eastAsia="TTE6916758t00"/>
          <w:spacing w:val="0"/>
          <w:sz w:val="22"/>
          <w:szCs w:val="22"/>
        </w:rPr>
        <w:t xml:space="preserve">przyjmuję </w:t>
      </w:r>
      <w:r w:rsidR="002F4373" w:rsidRPr="008269F6">
        <w:rPr>
          <w:rFonts w:eastAsia="TTE6916758t00"/>
          <w:spacing w:val="0"/>
          <w:sz w:val="22"/>
          <w:szCs w:val="22"/>
        </w:rPr>
        <w:t xml:space="preserve">go bez </w:t>
      </w:r>
      <w:r w:rsidRPr="008269F6">
        <w:rPr>
          <w:rFonts w:eastAsia="TTE6916758t00"/>
          <w:spacing w:val="0"/>
          <w:sz w:val="22"/>
          <w:szCs w:val="22"/>
        </w:rPr>
        <w:t>zastrzeżeń.</w:t>
      </w:r>
    </w:p>
    <w:p w:rsidR="00E31E75" w:rsidRPr="008269F6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</w:p>
    <w:p w:rsidR="00E31E75" w:rsidRPr="008269F6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</w:p>
    <w:p w:rsidR="00E31E75" w:rsidRPr="008269F6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</w:p>
    <w:p w:rsidR="00E31E75" w:rsidRPr="008269F6" w:rsidRDefault="00A25666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  <w:r w:rsidRPr="008269F6">
        <w:rPr>
          <w:rFonts w:eastAsia="TTE6916758t00"/>
          <w:spacing w:val="0"/>
          <w:sz w:val="22"/>
          <w:szCs w:val="22"/>
        </w:rPr>
        <w:t>___________________________</w:t>
      </w:r>
    </w:p>
    <w:p w:rsidR="00721682" w:rsidRPr="00AE5339" w:rsidRDefault="00E31E75" w:rsidP="00E31E75">
      <w:pPr>
        <w:spacing w:line="360" w:lineRule="auto"/>
        <w:rPr>
          <w:spacing w:val="0"/>
          <w:sz w:val="20"/>
        </w:rPr>
      </w:pPr>
      <w:r w:rsidRPr="00AE5339">
        <w:rPr>
          <w:rFonts w:eastAsia="TTE6916758t00"/>
          <w:spacing w:val="0"/>
          <w:sz w:val="20"/>
        </w:rPr>
        <w:t>(data i podpis)</w:t>
      </w:r>
    </w:p>
    <w:sectPr w:rsidR="00721682" w:rsidRPr="00AE5339" w:rsidSect="007216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56E" w:rsidRDefault="0049756E">
      <w:r>
        <w:separator/>
      </w:r>
    </w:p>
  </w:endnote>
  <w:endnote w:type="continuationSeparator" w:id="0">
    <w:p w:rsidR="0049756E" w:rsidRDefault="0049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691675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56E" w:rsidRDefault="0049756E">
      <w:r>
        <w:separator/>
      </w:r>
    </w:p>
  </w:footnote>
  <w:footnote w:type="continuationSeparator" w:id="0">
    <w:p w:rsidR="0049756E" w:rsidRDefault="0049756E">
      <w:r>
        <w:continuationSeparator/>
      </w:r>
    </w:p>
  </w:footnote>
  <w:footnote w:id="1">
    <w:p w:rsidR="00C916A0" w:rsidRDefault="00C916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1E75">
        <w:rPr>
          <w:spacing w:val="0"/>
        </w:rPr>
        <w:t>Niepotrzebne skreślić</w:t>
      </w:r>
      <w:r w:rsidR="00105C31">
        <w:rPr>
          <w:spacing w:val="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AA"/>
    <w:rsid w:val="0002480A"/>
    <w:rsid w:val="00051088"/>
    <w:rsid w:val="0006013D"/>
    <w:rsid w:val="00076809"/>
    <w:rsid w:val="00083CAD"/>
    <w:rsid w:val="000A4C7C"/>
    <w:rsid w:val="000F61AF"/>
    <w:rsid w:val="00105C31"/>
    <w:rsid w:val="001A4CED"/>
    <w:rsid w:val="00203409"/>
    <w:rsid w:val="00220D28"/>
    <w:rsid w:val="00241EBC"/>
    <w:rsid w:val="00290499"/>
    <w:rsid w:val="002F4373"/>
    <w:rsid w:val="00344A71"/>
    <w:rsid w:val="003C6E71"/>
    <w:rsid w:val="004360D7"/>
    <w:rsid w:val="0049756E"/>
    <w:rsid w:val="0053267A"/>
    <w:rsid w:val="00550798"/>
    <w:rsid w:val="005B0826"/>
    <w:rsid w:val="005C66D7"/>
    <w:rsid w:val="00610CE2"/>
    <w:rsid w:val="00616ACE"/>
    <w:rsid w:val="006B1BDA"/>
    <w:rsid w:val="006F744F"/>
    <w:rsid w:val="00721682"/>
    <w:rsid w:val="00726367"/>
    <w:rsid w:val="007305AE"/>
    <w:rsid w:val="00730B0A"/>
    <w:rsid w:val="00804EAE"/>
    <w:rsid w:val="00810729"/>
    <w:rsid w:val="008269F6"/>
    <w:rsid w:val="00923577"/>
    <w:rsid w:val="009A3295"/>
    <w:rsid w:val="009D1F04"/>
    <w:rsid w:val="009F133C"/>
    <w:rsid w:val="00A25666"/>
    <w:rsid w:val="00A838CB"/>
    <w:rsid w:val="00AE5339"/>
    <w:rsid w:val="00B1035F"/>
    <w:rsid w:val="00B24A94"/>
    <w:rsid w:val="00BA5D03"/>
    <w:rsid w:val="00BE5B31"/>
    <w:rsid w:val="00C235A9"/>
    <w:rsid w:val="00C475AA"/>
    <w:rsid w:val="00C8594B"/>
    <w:rsid w:val="00C916A0"/>
    <w:rsid w:val="00CB7056"/>
    <w:rsid w:val="00D03670"/>
    <w:rsid w:val="00D476C7"/>
    <w:rsid w:val="00DB5F12"/>
    <w:rsid w:val="00E005BB"/>
    <w:rsid w:val="00E31E75"/>
    <w:rsid w:val="00E406DB"/>
    <w:rsid w:val="00E6735B"/>
    <w:rsid w:val="00E7051C"/>
    <w:rsid w:val="00E800C5"/>
    <w:rsid w:val="00F30D01"/>
    <w:rsid w:val="00F9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21682"/>
    <w:rPr>
      <w:spacing w:val="7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13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133C"/>
    <w:rPr>
      <w:sz w:val="24"/>
      <w:szCs w:val="24"/>
    </w:rPr>
  </w:style>
  <w:style w:type="paragraph" w:styleId="Stopka">
    <w:name w:val="footer"/>
    <w:basedOn w:val="Normalny"/>
    <w:link w:val="StopkaZnak"/>
    <w:rsid w:val="009F1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133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31E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1E75"/>
    <w:rPr>
      <w:sz w:val="20"/>
      <w:szCs w:val="20"/>
    </w:rPr>
  </w:style>
  <w:style w:type="character" w:styleId="Odwoanieprzypisudolnego">
    <w:name w:val="footnote reference"/>
    <w:basedOn w:val="Domylnaczcionkaakapitu"/>
    <w:rsid w:val="00E31E75"/>
    <w:rPr>
      <w:vertAlign w:val="superscript"/>
    </w:rPr>
  </w:style>
  <w:style w:type="paragraph" w:styleId="Tekstdymka">
    <w:name w:val="Balloon Text"/>
    <w:basedOn w:val="Normalny"/>
    <w:semiHidden/>
    <w:rsid w:val="00616AC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23577"/>
    <w:pPr>
      <w:suppressAutoHyphens/>
      <w:spacing w:after="120"/>
    </w:pPr>
    <w:rPr>
      <w:b/>
      <w:bCs/>
      <w:spacing w:val="0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57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5\Office%20Word%202003%20Loo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5856-A676-4621-B72C-36D88723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48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2025-03-25T06:05:00Z</dcterms:created>
  <dcterms:modified xsi:type="dcterms:W3CDTF">2025-03-25T06:05:00Z</dcterms:modified>
</cp:coreProperties>
</file>