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381" w:rsidRPr="009E3387" w:rsidRDefault="00994381" w:rsidP="00994381">
      <w:pPr>
        <w:pStyle w:val="Tekstpodstawowy"/>
        <w:spacing w:after="0" w:line="360" w:lineRule="auto"/>
        <w:jc w:val="right"/>
        <w:rPr>
          <w:b w:val="0"/>
          <w:sz w:val="16"/>
        </w:rPr>
      </w:pPr>
      <w:r w:rsidRPr="004E2CB6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4 do „</w:t>
      </w:r>
      <w:bookmarkStart w:id="0" w:name="_Hlk180660883"/>
      <w:r w:rsidRPr="009E3387">
        <w:rPr>
          <w:b w:val="0"/>
          <w:sz w:val="16"/>
        </w:rPr>
        <w:t>Regulamin zbywania nieruchomości</w:t>
      </w:r>
    </w:p>
    <w:p w:rsidR="00994381" w:rsidRPr="009E3387" w:rsidRDefault="00994381" w:rsidP="00994381">
      <w:pPr>
        <w:pStyle w:val="Tekstpodstawowy"/>
        <w:spacing w:after="0" w:line="360" w:lineRule="auto"/>
        <w:jc w:val="right"/>
        <w:rPr>
          <w:b w:val="0"/>
          <w:sz w:val="16"/>
        </w:rPr>
      </w:pPr>
      <w:r w:rsidRPr="009E3387">
        <w:rPr>
          <w:b w:val="0"/>
          <w:sz w:val="16"/>
        </w:rPr>
        <w:t>Uniwersytetu Bielsko-Bialskiego</w:t>
      </w:r>
      <w:r>
        <w:rPr>
          <w:b w:val="0"/>
          <w:sz w:val="16"/>
        </w:rPr>
        <w:t xml:space="preserve"> </w:t>
      </w:r>
      <w:r w:rsidRPr="009E3387">
        <w:rPr>
          <w:b w:val="0"/>
          <w:sz w:val="16"/>
        </w:rPr>
        <w:t>z siedzibą w Bielsku</w:t>
      </w:r>
      <w:r>
        <w:rPr>
          <w:b w:val="0"/>
          <w:sz w:val="16"/>
        </w:rPr>
        <w:t>-</w:t>
      </w:r>
      <w:r w:rsidRPr="009E3387">
        <w:rPr>
          <w:b w:val="0"/>
          <w:sz w:val="16"/>
        </w:rPr>
        <w:t>Białej</w:t>
      </w:r>
      <w:r>
        <w:rPr>
          <w:b w:val="0"/>
          <w:sz w:val="16"/>
        </w:rPr>
        <w:t>”</w:t>
      </w:r>
    </w:p>
    <w:bookmarkEnd w:id="0"/>
    <w:p w:rsidR="00E31E75" w:rsidRPr="00873CD0" w:rsidRDefault="00E31E75" w:rsidP="00873CD0">
      <w:pPr>
        <w:autoSpaceDE w:val="0"/>
        <w:autoSpaceDN w:val="0"/>
        <w:adjustRightInd w:val="0"/>
        <w:rPr>
          <w:rFonts w:eastAsia="TTE6916758t00"/>
          <w:spacing w:val="0"/>
          <w:sz w:val="22"/>
          <w:szCs w:val="22"/>
        </w:rPr>
      </w:pPr>
    </w:p>
    <w:p w:rsidR="00873CD0" w:rsidRPr="00873CD0" w:rsidRDefault="00873CD0" w:rsidP="00873CD0">
      <w:pPr>
        <w:jc w:val="both"/>
        <w:rPr>
          <w:sz w:val="22"/>
          <w:szCs w:val="22"/>
        </w:rPr>
      </w:pPr>
    </w:p>
    <w:p w:rsidR="00873CD0" w:rsidRDefault="00873CD0" w:rsidP="00873CD0">
      <w:pPr>
        <w:pStyle w:val="Akapitzlist"/>
        <w:tabs>
          <w:tab w:val="left" w:pos="0"/>
        </w:tabs>
        <w:ind w:left="0"/>
        <w:jc w:val="center"/>
        <w:rPr>
          <w:b/>
          <w:sz w:val="22"/>
          <w:szCs w:val="22"/>
        </w:rPr>
      </w:pPr>
      <w:r w:rsidRPr="00873CD0">
        <w:rPr>
          <w:b/>
          <w:sz w:val="22"/>
          <w:szCs w:val="22"/>
        </w:rPr>
        <w:t>KLAUZULA INFORMACYJNA RODO</w:t>
      </w:r>
    </w:p>
    <w:p w:rsidR="00873CD0" w:rsidRPr="00873CD0" w:rsidRDefault="00873CD0" w:rsidP="00873CD0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:rsidR="00873CD0" w:rsidRPr="00873CD0" w:rsidRDefault="00873CD0" w:rsidP="00873CD0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  <w:r w:rsidRPr="00873CD0">
        <w:rPr>
          <w:sz w:val="22"/>
          <w:szCs w:val="22"/>
        </w:rPr>
        <w:t xml:space="preserve">W związku z możliwością przetwarzania Pani/Pana danych osobowych w zakresie w jakim zostały lub zostaną podane w ofercie, jak też w ewentualnych innych dokumentach składanych </w:t>
      </w:r>
      <w:r w:rsidR="00994381">
        <w:rPr>
          <w:sz w:val="22"/>
          <w:szCs w:val="22"/>
        </w:rPr>
        <w:t>Uniwersytetu Bielsko-Bialskiego</w:t>
      </w:r>
      <w:r w:rsidRPr="00873CD0">
        <w:rPr>
          <w:sz w:val="22"/>
          <w:szCs w:val="22"/>
        </w:rPr>
        <w:t xml:space="preserve">, przy Willowej 2, 43-309 Bielsko-Biała w odpowiedzi na ogłoszenie o przetargu – informuję, że: </w:t>
      </w:r>
    </w:p>
    <w:p w:rsidR="00873CD0" w:rsidRPr="00873CD0" w:rsidRDefault="00873CD0" w:rsidP="00873CD0">
      <w:pPr>
        <w:pStyle w:val="Akapitzlist"/>
        <w:tabs>
          <w:tab w:val="left" w:pos="0"/>
        </w:tabs>
        <w:ind w:left="0"/>
        <w:jc w:val="both"/>
        <w:rPr>
          <w:sz w:val="22"/>
          <w:szCs w:val="22"/>
        </w:rPr>
      </w:pPr>
    </w:p>
    <w:p w:rsidR="00873CD0" w:rsidRPr="00873CD0" w:rsidRDefault="00873CD0" w:rsidP="00873CD0">
      <w:pPr>
        <w:pStyle w:val="Akapitzlist"/>
        <w:numPr>
          <w:ilvl w:val="0"/>
          <w:numId w:val="3"/>
        </w:numPr>
        <w:tabs>
          <w:tab w:val="left" w:pos="284"/>
        </w:tabs>
        <w:contextualSpacing/>
        <w:jc w:val="both"/>
        <w:rPr>
          <w:sz w:val="22"/>
          <w:szCs w:val="22"/>
        </w:rPr>
      </w:pPr>
      <w:r w:rsidRPr="00873CD0">
        <w:rPr>
          <w:sz w:val="22"/>
          <w:szCs w:val="22"/>
        </w:rPr>
        <w:t xml:space="preserve">Administratorem Pani/Pana danych osobowych jest </w:t>
      </w:r>
      <w:r w:rsidR="00994381">
        <w:rPr>
          <w:sz w:val="22"/>
          <w:szCs w:val="22"/>
        </w:rPr>
        <w:t xml:space="preserve">Uniwersytet Bielsko-Bialski </w:t>
      </w:r>
      <w:r w:rsidRPr="00873CD0">
        <w:rPr>
          <w:sz w:val="22"/>
          <w:szCs w:val="22"/>
        </w:rPr>
        <w:t>z siedzibą przy ulicy Willowej 2, 43-309 Bielsko-Biała;</w:t>
      </w:r>
    </w:p>
    <w:p w:rsidR="00873CD0" w:rsidRPr="00873CD0" w:rsidRDefault="00873CD0" w:rsidP="00873CD0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873CD0">
        <w:rPr>
          <w:sz w:val="22"/>
          <w:szCs w:val="22"/>
        </w:rPr>
        <w:t xml:space="preserve">Kontakt z Inspektorem Ochrony Danych możliwy jest pod numerem tel. nr 33 8279 344 lub adresem email: </w:t>
      </w:r>
      <w:hyperlink r:id="rId7" w:history="1">
        <w:r w:rsidR="007E0F9B" w:rsidRPr="00C13702">
          <w:rPr>
            <w:rStyle w:val="Hipercze"/>
            <w:sz w:val="22"/>
            <w:szCs w:val="22"/>
          </w:rPr>
          <w:t>iod@ubb.edu.pl</w:t>
        </w:r>
      </w:hyperlink>
      <w:r w:rsidRPr="00873CD0">
        <w:rPr>
          <w:sz w:val="22"/>
          <w:szCs w:val="22"/>
        </w:rPr>
        <w:t>;</w:t>
      </w:r>
    </w:p>
    <w:p w:rsidR="00873CD0" w:rsidRPr="00873CD0" w:rsidRDefault="00873CD0" w:rsidP="00873CD0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873CD0">
        <w:rPr>
          <w:sz w:val="22"/>
          <w:szCs w:val="22"/>
        </w:rPr>
        <w:t>Pani/Pana dane osobowe przetwarzane będą na podstawie art. 6 ust. 1 lit. b, c oraz f  RODO, tj. dla celów:</w:t>
      </w:r>
    </w:p>
    <w:p w:rsidR="00873CD0" w:rsidRDefault="00873CD0" w:rsidP="00873CD0">
      <w:pPr>
        <w:pStyle w:val="Akapitzlist"/>
        <w:numPr>
          <w:ilvl w:val="1"/>
          <w:numId w:val="3"/>
        </w:numPr>
        <w:tabs>
          <w:tab w:val="left" w:pos="851"/>
        </w:tabs>
        <w:suppressAutoHyphens/>
        <w:jc w:val="both"/>
        <w:rPr>
          <w:sz w:val="22"/>
          <w:szCs w:val="22"/>
        </w:rPr>
      </w:pPr>
      <w:r w:rsidRPr="00873CD0">
        <w:rPr>
          <w:sz w:val="22"/>
          <w:szCs w:val="22"/>
        </w:rPr>
        <w:t>niezbędnych do wykonania umowy sprzedaży  (w przypadku, jeżeli  w rezultacie przetargu dojdzie do jej zawarcia z udziałem Pani/Pana danych),</w:t>
      </w:r>
    </w:p>
    <w:p w:rsidR="00873CD0" w:rsidRPr="00873CD0" w:rsidRDefault="00873CD0" w:rsidP="00873CD0">
      <w:pPr>
        <w:pStyle w:val="Akapitzlist"/>
        <w:numPr>
          <w:ilvl w:val="1"/>
          <w:numId w:val="3"/>
        </w:numPr>
        <w:tabs>
          <w:tab w:val="left" w:pos="851"/>
        </w:tabs>
        <w:suppressAutoHyphens/>
        <w:jc w:val="both"/>
        <w:rPr>
          <w:sz w:val="22"/>
          <w:szCs w:val="22"/>
        </w:rPr>
      </w:pPr>
      <w:r w:rsidRPr="00873CD0">
        <w:rPr>
          <w:sz w:val="22"/>
          <w:szCs w:val="22"/>
        </w:rPr>
        <w:t>wynikających z prawnie uzasadnionych interesów realizowanych przez Administratora związanych z:</w:t>
      </w:r>
    </w:p>
    <w:p w:rsidR="00873CD0" w:rsidRPr="00873CD0" w:rsidRDefault="00873CD0" w:rsidP="00873CD0">
      <w:pPr>
        <w:pStyle w:val="Akapitzlist"/>
        <w:tabs>
          <w:tab w:val="left" w:pos="709"/>
        </w:tabs>
        <w:ind w:left="851" w:hanging="142"/>
        <w:jc w:val="both"/>
        <w:rPr>
          <w:sz w:val="22"/>
          <w:szCs w:val="22"/>
        </w:rPr>
      </w:pPr>
      <w:r w:rsidRPr="00873CD0">
        <w:rPr>
          <w:sz w:val="22"/>
          <w:szCs w:val="22"/>
        </w:rPr>
        <w:t xml:space="preserve"> a) prowadzeniem publicznego (otwartego) przetargu i potrzebą niezbędnej identyfikacji uczestników zainteresowanych złożeniem oferty w przetargu;</w:t>
      </w:r>
    </w:p>
    <w:p w:rsidR="00873CD0" w:rsidRPr="00873CD0" w:rsidRDefault="00873CD0" w:rsidP="00873CD0">
      <w:pPr>
        <w:pStyle w:val="Akapitzlist"/>
        <w:tabs>
          <w:tab w:val="left" w:pos="709"/>
        </w:tabs>
        <w:ind w:left="851" w:hanging="142"/>
        <w:jc w:val="both"/>
        <w:rPr>
          <w:sz w:val="22"/>
          <w:szCs w:val="22"/>
        </w:rPr>
      </w:pPr>
      <w:r w:rsidRPr="00873CD0">
        <w:rPr>
          <w:sz w:val="22"/>
          <w:szCs w:val="22"/>
        </w:rPr>
        <w:t xml:space="preserve"> b) przygotowaniem lub zawarciem w w</w:t>
      </w:r>
      <w:bookmarkStart w:id="1" w:name="_GoBack"/>
      <w:bookmarkEnd w:id="1"/>
      <w:r w:rsidRPr="00873CD0">
        <w:rPr>
          <w:sz w:val="22"/>
          <w:szCs w:val="22"/>
        </w:rPr>
        <w:t>yniku przetargu z Panią/Panem umowy sprzedaży (jeżeli przetarg nie zostanie odwołany lub zamknięty bez wybrania którejkolwiek z ofert);</w:t>
      </w:r>
    </w:p>
    <w:p w:rsidR="00873CD0" w:rsidRDefault="00873CD0" w:rsidP="00873CD0">
      <w:pPr>
        <w:pStyle w:val="Akapitzlist"/>
        <w:tabs>
          <w:tab w:val="left" w:pos="709"/>
        </w:tabs>
        <w:ind w:left="851" w:hanging="142"/>
        <w:jc w:val="both"/>
        <w:rPr>
          <w:sz w:val="22"/>
          <w:szCs w:val="22"/>
        </w:rPr>
      </w:pPr>
      <w:r w:rsidRPr="00873CD0">
        <w:rPr>
          <w:sz w:val="22"/>
          <w:szCs w:val="22"/>
        </w:rPr>
        <w:t xml:space="preserve"> c) ustalaniem, dochodzeniem lub obroną roszczeń wynikających z przetargu lub umowy sprzedaży;</w:t>
      </w:r>
    </w:p>
    <w:p w:rsidR="00873CD0" w:rsidRPr="00873CD0" w:rsidRDefault="00873CD0" w:rsidP="00873CD0">
      <w:pPr>
        <w:pStyle w:val="Akapitzlist"/>
        <w:tabs>
          <w:tab w:val="left" w:pos="709"/>
        </w:tabs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>wykonania ciążących na Administratorze obowiązków prawnych udostępnienia złożonej w przetargu oferty, innych dokumentów lub informacji z przetargu lub umowy sprzedaży (z Pani/Pana danymi osobowymi) w przypadkach wskazanych w ust. 5 poniżej.</w:t>
      </w:r>
    </w:p>
    <w:p w:rsidR="00873CD0" w:rsidRDefault="00873CD0" w:rsidP="00873CD0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873CD0">
        <w:rPr>
          <w:sz w:val="22"/>
          <w:szCs w:val="22"/>
        </w:rPr>
        <w:t>W granicach celów wskazanych w ust. 3 powyżej odbiorcami Pani/Pana danych osobowych (oprócz samego Administratora) mogą być instytucje, w tym organy administracji publicznej</w:t>
      </w:r>
    </w:p>
    <w:p w:rsidR="00873CD0" w:rsidRPr="00873CD0" w:rsidRDefault="00873CD0" w:rsidP="00873CD0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873CD0">
        <w:rPr>
          <w:sz w:val="22"/>
          <w:szCs w:val="22"/>
        </w:rPr>
        <w:t>Z uwagi na to, że Administrator jest nie tylko podmiotem prawa cywilnego (osoba prawna), lecz również podmiotem prawa publicznego (jednostką sektora finansów publicznych w rozumieniu ustawy o finansach publicznych) - odbiorcami Pani/Pana danych osobowych mogą być również osoby lub podmioty, którym złożona w przetargu oferta, inne dokumenty lub informacje z przetargu lub umowy sprzedaży  (z Pani/Pana danymi osobowymi) wymagać będą udostępnienia, stosownie do obowiązujących w tym zakresie przepisów prawa,  w szczególności w wykonaniu przepisów:</w:t>
      </w:r>
    </w:p>
    <w:p w:rsidR="00873CD0" w:rsidRPr="00873CD0" w:rsidRDefault="00873CD0" w:rsidP="00873CD0">
      <w:pPr>
        <w:pStyle w:val="Akapitzlist"/>
        <w:tabs>
          <w:tab w:val="left" w:pos="709"/>
        </w:tabs>
        <w:ind w:left="567" w:hanging="141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1) ustaw w związku ewentualną kontrolą Administratora lub jego nadzorem ze strony organów administracji publicznej;</w:t>
      </w:r>
    </w:p>
    <w:p w:rsidR="00873CD0" w:rsidRPr="00873CD0" w:rsidRDefault="00873CD0" w:rsidP="00873CD0">
      <w:pPr>
        <w:pStyle w:val="Akapitzlist"/>
        <w:tabs>
          <w:tab w:val="left" w:pos="709"/>
        </w:tabs>
        <w:ind w:left="567" w:hanging="141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2) ustawy o dos</w:t>
      </w:r>
      <w:r>
        <w:rPr>
          <w:sz w:val="22"/>
          <w:szCs w:val="22"/>
        </w:rPr>
        <w:t>tępie do informacji publicznej;</w:t>
      </w:r>
    </w:p>
    <w:p w:rsidR="00873CD0" w:rsidRPr="00873CD0" w:rsidRDefault="00873CD0" w:rsidP="00873CD0">
      <w:pPr>
        <w:pStyle w:val="Akapitzlist"/>
        <w:tabs>
          <w:tab w:val="left" w:pos="142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>Prawnie uzasadnione interesy Administratora (i odbiorów stosownie do ust. 4 i 5 powyżej - jako stron trzecich) do przetwarzania Pani/Pana danych osobowych na podstawie art. 6 ust. 1 lit. f RODO - opisują cele wyszczególnione w ust. 3 powyżej;</w:t>
      </w:r>
    </w:p>
    <w:p w:rsidR="00873CD0" w:rsidRPr="00873CD0" w:rsidRDefault="00873CD0" w:rsidP="00873CD0">
      <w:pPr>
        <w:pStyle w:val="Akapitzlist"/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 xml:space="preserve">Pani/Pana dane osobowe będą przechowywane przez okres realizacji celów, o których mowa w ust 3 powyżej, okres przedawnienia ewentualnych roszczeń z związanych z realizacją tych celów oraz przez okres wymagany przepisami prawa </w:t>
      </w:r>
    </w:p>
    <w:p w:rsidR="00873CD0" w:rsidRPr="00873CD0" w:rsidRDefault="00873CD0" w:rsidP="00873CD0">
      <w:pPr>
        <w:pStyle w:val="Akapitzlist"/>
        <w:tabs>
          <w:tab w:val="left" w:pos="0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 xml:space="preserve">Podanie Pani/Pana danych osobowych jest dobrowolne, przy czym w zakresie w jakim: </w:t>
      </w:r>
    </w:p>
    <w:p w:rsidR="00873CD0" w:rsidRPr="00873CD0" w:rsidRDefault="00873CD0" w:rsidP="00873CD0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1) jest Pan/Pani osobą składającą ofertę w przetargu i podane dane osobowe służą identyfikacji składającego tą ofertę; lub</w:t>
      </w:r>
    </w:p>
    <w:p w:rsidR="00873CD0" w:rsidRPr="00873CD0" w:rsidRDefault="00873CD0" w:rsidP="00873CD0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 w:rsidRPr="00873CD0">
        <w:rPr>
          <w:sz w:val="22"/>
          <w:szCs w:val="22"/>
        </w:rPr>
        <w:t xml:space="preserve">2) podane dane osobowe identyfikują Panią/Pana jako osobę uprawnioną (lub współuprawnioną) do reprezentacji podmiotu/podmiotów składających ofertę czy inne dokumenty w Przetargu; lub </w:t>
      </w:r>
    </w:p>
    <w:p w:rsidR="00873CD0" w:rsidRPr="00873CD0" w:rsidRDefault="00873CD0" w:rsidP="00873CD0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 w:rsidRPr="00873CD0">
        <w:rPr>
          <w:sz w:val="22"/>
          <w:szCs w:val="22"/>
        </w:rPr>
        <w:lastRenderedPageBreak/>
        <w:t xml:space="preserve">3) podane dane osobowe identyfikują Panią/Pana jako osobę uprawnioną (lub współuprawnioną) do reprezentowania podmiotu/podmiotów składających ofertę przy zawarciu z tym podmiotem/podmiotami umowy sprzedaży (jeżeli umowa taka –  z udziałem Pana/Pani danych osobowych - zostanie zwarta) </w:t>
      </w:r>
    </w:p>
    <w:p w:rsidR="00873CD0" w:rsidRDefault="00873CD0" w:rsidP="00873CD0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 w:rsidRPr="00873CD0">
        <w:rPr>
          <w:sz w:val="22"/>
          <w:szCs w:val="22"/>
        </w:rPr>
        <w:t xml:space="preserve">– ich niepodanie może uniemożliwić realizację wszystkich celów, o których mowa w ust. 3 powyżej, a w zakresie w jakim ich podanie wynika z warunków przetargu upublicznionych przez Administratora - konsekwencją ich niepodania jest niemożność skutecznego uczestnictwa w przetargu. </w:t>
      </w:r>
    </w:p>
    <w:p w:rsidR="00873CD0" w:rsidRDefault="00873CD0" w:rsidP="00873CD0">
      <w:pPr>
        <w:pStyle w:val="Akapitzlist"/>
        <w:tabs>
          <w:tab w:val="left" w:pos="709"/>
        </w:tabs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 xml:space="preserve">W odniesieniu do Pani/Pana danych osobowych decyzje nie będą podejmowane  w sposób zautomatyzowany, w tym w formie profilowania.; </w:t>
      </w:r>
    </w:p>
    <w:p w:rsidR="00873CD0" w:rsidRPr="00873CD0" w:rsidRDefault="00873CD0" w:rsidP="00873CD0">
      <w:pPr>
        <w:pStyle w:val="Akapitzlist"/>
        <w:tabs>
          <w:tab w:val="left" w:pos="709"/>
        </w:tabs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>Posiada Pani/Pan prawo:</w:t>
      </w:r>
    </w:p>
    <w:p w:rsidR="00873CD0" w:rsidRPr="00873CD0" w:rsidRDefault="00873CD0" w:rsidP="00873CD0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firstLine="131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dostępu do danych osobowych Pani/Pana dotyczących;</w:t>
      </w:r>
    </w:p>
    <w:p w:rsidR="00873CD0" w:rsidRDefault="00873CD0" w:rsidP="00873CD0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firstLine="131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prawo do sprostowania Pani/Pana danych osobowych;</w:t>
      </w:r>
    </w:p>
    <w:p w:rsidR="00873CD0" w:rsidRDefault="00873CD0" w:rsidP="00873CD0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firstLine="131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prawo żądania od administratora ograniczenia przetwarzania danych osobowych z zastrzeżeniem przypadków, o których mo</w:t>
      </w:r>
      <w:r>
        <w:rPr>
          <w:sz w:val="22"/>
          <w:szCs w:val="22"/>
        </w:rPr>
        <w:t>wa w art. 18 ust. 2 RODO1;</w:t>
      </w:r>
    </w:p>
    <w:p w:rsidR="00873CD0" w:rsidRDefault="00873CD0" w:rsidP="00873CD0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firstLine="131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prawo sprzeciwu, wobec przetwarzania Pani/Pana danych osobowych w zakresie w jakim przetwarzanie ma miejsce na podstawie art. 6 ust. 1 lit f RODO. W przypadku takiego sprzeciwu Administrator nie będzie już przetwarzać tych danych osobowych, chyba, że wykaże istnienie ważnych prawnie uzasadnionych podstaw do przetwarzania, nadrzędnych wobec interesów, praw i wolności Pani/Pana (których dane osobowe dotyczą), lub podstaw do ustalenia, dochodzenia lub obrony roszczeń;</w:t>
      </w:r>
    </w:p>
    <w:p w:rsidR="00873CD0" w:rsidRPr="00873CD0" w:rsidRDefault="00873CD0" w:rsidP="00873CD0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firstLine="131"/>
        <w:jc w:val="both"/>
        <w:rPr>
          <w:sz w:val="22"/>
          <w:szCs w:val="22"/>
        </w:rPr>
      </w:pPr>
      <w:r w:rsidRPr="00873CD0">
        <w:rPr>
          <w:sz w:val="22"/>
          <w:szCs w:val="22"/>
        </w:rPr>
        <w:t xml:space="preserve">prawo do wniesienia skargi do Prezesa Urzędu Ochrony Danych Osobowych;; </w:t>
      </w:r>
    </w:p>
    <w:p w:rsidR="00873CD0" w:rsidRPr="00873CD0" w:rsidRDefault="00873CD0" w:rsidP="00873CD0">
      <w:pPr>
        <w:pStyle w:val="Akapitzlist"/>
        <w:tabs>
          <w:tab w:val="left" w:pos="-142"/>
        </w:tabs>
        <w:ind w:left="-142" w:firstLine="426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>Nie przysługuje Pani/Panu:</w:t>
      </w:r>
    </w:p>
    <w:p w:rsidR="00873CD0" w:rsidRPr="00873CD0" w:rsidRDefault="00873CD0" w:rsidP="00873CD0">
      <w:pPr>
        <w:pStyle w:val="Akapitzlist"/>
        <w:numPr>
          <w:ilvl w:val="0"/>
          <w:numId w:val="4"/>
        </w:numPr>
        <w:tabs>
          <w:tab w:val="left" w:pos="-142"/>
        </w:tabs>
        <w:ind w:firstLine="131"/>
        <w:jc w:val="both"/>
        <w:rPr>
          <w:sz w:val="22"/>
          <w:szCs w:val="22"/>
        </w:rPr>
      </w:pPr>
      <w:r w:rsidRPr="00873CD0">
        <w:rPr>
          <w:sz w:val="22"/>
          <w:szCs w:val="22"/>
        </w:rPr>
        <w:t xml:space="preserve">prawo do usunięcia danych osobowych w związku z art. 17 ust. 3 lit. b lub e RODO ; </w:t>
      </w:r>
    </w:p>
    <w:p w:rsidR="00873CD0" w:rsidRPr="00873CD0" w:rsidRDefault="00873CD0" w:rsidP="00873CD0">
      <w:pPr>
        <w:pStyle w:val="Akapitzlist"/>
        <w:numPr>
          <w:ilvl w:val="0"/>
          <w:numId w:val="4"/>
        </w:numPr>
        <w:tabs>
          <w:tab w:val="left" w:pos="284"/>
        </w:tabs>
        <w:ind w:firstLine="131"/>
        <w:jc w:val="both"/>
        <w:rPr>
          <w:sz w:val="22"/>
          <w:szCs w:val="22"/>
        </w:rPr>
      </w:pPr>
      <w:r w:rsidRPr="00873CD0">
        <w:rPr>
          <w:sz w:val="22"/>
          <w:szCs w:val="22"/>
        </w:rPr>
        <w:t>prawo do przenoszenia danych osobowych, o którym mowa w art. 20 RODO.</w:t>
      </w:r>
    </w:p>
    <w:p w:rsidR="00873CD0" w:rsidRDefault="00873CD0" w:rsidP="00873CD0">
      <w:pPr>
        <w:pStyle w:val="Akapitzlist"/>
        <w:tabs>
          <w:tab w:val="left" w:pos="-142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Pr="00873CD0">
        <w:rPr>
          <w:sz w:val="22"/>
          <w:szCs w:val="22"/>
        </w:rPr>
        <w:t>Pani/Pana dane osobowe nie będą przekazywane do państwa trzeciego/organizacji międzynarodowej;</w:t>
      </w:r>
    </w:p>
    <w:p w:rsidR="00815597" w:rsidRDefault="00815597" w:rsidP="00873CD0">
      <w:pPr>
        <w:pStyle w:val="Akapitzlist"/>
        <w:tabs>
          <w:tab w:val="left" w:pos="-142"/>
        </w:tabs>
        <w:ind w:left="709" w:hanging="425"/>
        <w:rPr>
          <w:sz w:val="22"/>
          <w:szCs w:val="22"/>
        </w:rPr>
      </w:pPr>
    </w:p>
    <w:p w:rsidR="00815597" w:rsidRDefault="00815597" w:rsidP="00873CD0">
      <w:pPr>
        <w:pStyle w:val="Akapitzlist"/>
        <w:tabs>
          <w:tab w:val="left" w:pos="-142"/>
        </w:tabs>
        <w:ind w:left="709" w:hanging="425"/>
        <w:rPr>
          <w:sz w:val="22"/>
          <w:szCs w:val="22"/>
        </w:rPr>
      </w:pPr>
    </w:p>
    <w:p w:rsidR="00873CD0" w:rsidRDefault="00873CD0" w:rsidP="00815597">
      <w:pPr>
        <w:pStyle w:val="Akapitzlist"/>
        <w:tabs>
          <w:tab w:val="left" w:pos="-142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>Przyjmuję do wiadomości:</w:t>
      </w:r>
    </w:p>
    <w:p w:rsidR="00873CD0" w:rsidRDefault="00873CD0" w:rsidP="00815597">
      <w:pPr>
        <w:pStyle w:val="Akapitzlist"/>
        <w:tabs>
          <w:tab w:val="left" w:pos="-142"/>
        </w:tabs>
        <w:ind w:left="709" w:firstLine="4678"/>
        <w:rPr>
          <w:sz w:val="22"/>
          <w:szCs w:val="22"/>
        </w:rPr>
      </w:pPr>
    </w:p>
    <w:p w:rsidR="00873CD0" w:rsidRDefault="00873CD0" w:rsidP="00815597">
      <w:pPr>
        <w:pStyle w:val="Akapitzlist"/>
        <w:tabs>
          <w:tab w:val="left" w:pos="-142"/>
        </w:tabs>
        <w:ind w:left="709" w:firstLine="4678"/>
        <w:rPr>
          <w:sz w:val="22"/>
          <w:szCs w:val="22"/>
        </w:rPr>
      </w:pPr>
    </w:p>
    <w:p w:rsidR="00873CD0" w:rsidRDefault="00873CD0" w:rsidP="00815597">
      <w:pPr>
        <w:pStyle w:val="Akapitzlist"/>
        <w:tabs>
          <w:tab w:val="left" w:pos="-142"/>
        </w:tabs>
        <w:ind w:left="709" w:firstLine="4678"/>
        <w:rPr>
          <w:sz w:val="22"/>
          <w:szCs w:val="22"/>
        </w:rPr>
      </w:pPr>
    </w:p>
    <w:p w:rsidR="00873CD0" w:rsidRPr="008269F6" w:rsidRDefault="00873CD0" w:rsidP="00815597">
      <w:pPr>
        <w:autoSpaceDE w:val="0"/>
        <w:autoSpaceDN w:val="0"/>
        <w:adjustRightInd w:val="0"/>
        <w:rPr>
          <w:rFonts w:eastAsia="TTE6916758t00"/>
          <w:spacing w:val="0"/>
          <w:sz w:val="22"/>
          <w:szCs w:val="22"/>
        </w:rPr>
      </w:pPr>
      <w:r w:rsidRPr="008269F6">
        <w:rPr>
          <w:rFonts w:eastAsia="TTE6916758t00"/>
          <w:spacing w:val="0"/>
          <w:sz w:val="22"/>
          <w:szCs w:val="22"/>
        </w:rPr>
        <w:t>___________________________</w:t>
      </w:r>
    </w:p>
    <w:p w:rsidR="00873CD0" w:rsidRPr="00873CD0" w:rsidRDefault="00873CD0" w:rsidP="00815597">
      <w:pPr>
        <w:rPr>
          <w:spacing w:val="0"/>
          <w:sz w:val="20"/>
        </w:rPr>
      </w:pPr>
      <w:r w:rsidRPr="00873CD0">
        <w:rPr>
          <w:rFonts w:eastAsia="TTE6916758t00"/>
          <w:spacing w:val="0"/>
          <w:sz w:val="20"/>
        </w:rPr>
        <w:t>(data i podpis)</w:t>
      </w:r>
    </w:p>
    <w:p w:rsidR="00873CD0" w:rsidRPr="00873CD0" w:rsidRDefault="00873CD0" w:rsidP="00815597">
      <w:pPr>
        <w:pStyle w:val="Akapitzlist"/>
        <w:tabs>
          <w:tab w:val="left" w:pos="-142"/>
        </w:tabs>
        <w:ind w:left="709" w:firstLine="4678"/>
        <w:rPr>
          <w:sz w:val="22"/>
          <w:szCs w:val="22"/>
        </w:rPr>
      </w:pPr>
    </w:p>
    <w:sectPr w:rsidR="00873CD0" w:rsidRPr="00873CD0" w:rsidSect="00721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13" w:rsidRDefault="00125913">
      <w:r>
        <w:separator/>
      </w:r>
    </w:p>
  </w:endnote>
  <w:endnote w:type="continuationSeparator" w:id="0">
    <w:p w:rsidR="00125913" w:rsidRDefault="0012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691675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13" w:rsidRDefault="00125913">
      <w:r>
        <w:separator/>
      </w:r>
    </w:p>
  </w:footnote>
  <w:footnote w:type="continuationSeparator" w:id="0">
    <w:p w:rsidR="00125913" w:rsidRDefault="00125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49CA12AB"/>
    <w:multiLevelType w:val="multilevel"/>
    <w:tmpl w:val="FC444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632556C2"/>
    <w:multiLevelType w:val="hybridMultilevel"/>
    <w:tmpl w:val="551CA43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F710339"/>
    <w:multiLevelType w:val="hybridMultilevel"/>
    <w:tmpl w:val="41EC4FA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A"/>
    <w:rsid w:val="0000004B"/>
    <w:rsid w:val="0002480A"/>
    <w:rsid w:val="00051088"/>
    <w:rsid w:val="0006013D"/>
    <w:rsid w:val="00076809"/>
    <w:rsid w:val="00083CAD"/>
    <w:rsid w:val="000A4C7C"/>
    <w:rsid w:val="000F61AF"/>
    <w:rsid w:val="00105C31"/>
    <w:rsid w:val="00125913"/>
    <w:rsid w:val="001A4CED"/>
    <w:rsid w:val="00220D28"/>
    <w:rsid w:val="00241EBC"/>
    <w:rsid w:val="00290499"/>
    <w:rsid w:val="002D4CCD"/>
    <w:rsid w:val="00344A71"/>
    <w:rsid w:val="003B6A46"/>
    <w:rsid w:val="003C6E71"/>
    <w:rsid w:val="003F50DC"/>
    <w:rsid w:val="004360D7"/>
    <w:rsid w:val="004B6003"/>
    <w:rsid w:val="0053267A"/>
    <w:rsid w:val="00550798"/>
    <w:rsid w:val="005B0826"/>
    <w:rsid w:val="005B659B"/>
    <w:rsid w:val="005C66D7"/>
    <w:rsid w:val="00610CE2"/>
    <w:rsid w:val="00616ACE"/>
    <w:rsid w:val="00634E05"/>
    <w:rsid w:val="006B1BDA"/>
    <w:rsid w:val="006F744F"/>
    <w:rsid w:val="00721682"/>
    <w:rsid w:val="00726367"/>
    <w:rsid w:val="007E0F9B"/>
    <w:rsid w:val="00804EAE"/>
    <w:rsid w:val="00815597"/>
    <w:rsid w:val="00873CD0"/>
    <w:rsid w:val="008B6D62"/>
    <w:rsid w:val="008D3180"/>
    <w:rsid w:val="00944699"/>
    <w:rsid w:val="00994381"/>
    <w:rsid w:val="009A3295"/>
    <w:rsid w:val="009B4BB7"/>
    <w:rsid w:val="009D1F04"/>
    <w:rsid w:val="009F133C"/>
    <w:rsid w:val="00B1035F"/>
    <w:rsid w:val="00B24A94"/>
    <w:rsid w:val="00B53D39"/>
    <w:rsid w:val="00B67145"/>
    <w:rsid w:val="00BA5D03"/>
    <w:rsid w:val="00BB175E"/>
    <w:rsid w:val="00BE5B31"/>
    <w:rsid w:val="00C235A9"/>
    <w:rsid w:val="00C475AA"/>
    <w:rsid w:val="00C55297"/>
    <w:rsid w:val="00C65225"/>
    <w:rsid w:val="00C8594B"/>
    <w:rsid w:val="00C916A0"/>
    <w:rsid w:val="00CB7056"/>
    <w:rsid w:val="00D03670"/>
    <w:rsid w:val="00D114FF"/>
    <w:rsid w:val="00D476C7"/>
    <w:rsid w:val="00DB5F12"/>
    <w:rsid w:val="00E005BB"/>
    <w:rsid w:val="00E31E75"/>
    <w:rsid w:val="00E406DB"/>
    <w:rsid w:val="00E7051C"/>
    <w:rsid w:val="00E800C5"/>
    <w:rsid w:val="00F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716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21682"/>
    <w:rPr>
      <w:spacing w:val="7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3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1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133C"/>
    <w:rPr>
      <w:sz w:val="24"/>
      <w:szCs w:val="24"/>
    </w:rPr>
  </w:style>
  <w:style w:type="paragraph" w:styleId="Stopka">
    <w:name w:val="footer"/>
    <w:basedOn w:val="Normalny"/>
    <w:link w:val="StopkaZnak"/>
    <w:rsid w:val="009F13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F133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31E7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1E75"/>
    <w:rPr>
      <w:sz w:val="20"/>
      <w:szCs w:val="20"/>
    </w:rPr>
  </w:style>
  <w:style w:type="character" w:styleId="Odwoanieprzypisudolnego">
    <w:name w:val="footnote reference"/>
    <w:rsid w:val="00E31E75"/>
    <w:rPr>
      <w:vertAlign w:val="superscript"/>
    </w:rPr>
  </w:style>
  <w:style w:type="paragraph" w:styleId="Tekstdymka">
    <w:name w:val="Balloon Text"/>
    <w:basedOn w:val="Normalny"/>
    <w:semiHidden/>
    <w:rsid w:val="00616AC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73C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3CD0"/>
    <w:pPr>
      <w:ind w:left="708"/>
    </w:pPr>
    <w:rPr>
      <w:spacing w:val="0"/>
    </w:rPr>
  </w:style>
  <w:style w:type="character" w:customStyle="1" w:styleId="Nagwek1Znak">
    <w:name w:val="Nagłówek 1 Znak"/>
    <w:basedOn w:val="Domylnaczcionkaakapitu"/>
    <w:link w:val="Nagwek1"/>
    <w:rsid w:val="00873CD0"/>
    <w:rPr>
      <w:rFonts w:asciiTheme="majorHAnsi" w:eastAsiaTheme="majorEastAsia" w:hAnsiTheme="majorHAnsi" w:cstheme="majorBidi"/>
      <w:color w:val="365F91" w:themeColor="accent1" w:themeShade="BF"/>
      <w:spacing w:val="70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873C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873C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Pogrubienie">
    <w:name w:val="Strong"/>
    <w:basedOn w:val="Domylnaczcionkaakapitu"/>
    <w:qFormat/>
    <w:rsid w:val="00873CD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873C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7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rsid w:val="00994381"/>
    <w:pPr>
      <w:suppressAutoHyphens/>
      <w:spacing w:after="120"/>
    </w:pPr>
    <w:rPr>
      <w:b/>
      <w:bCs/>
      <w:spacing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94381"/>
    <w:rPr>
      <w:b/>
      <w:bCs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ubb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5\Office%20Word%202003%20Loo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725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2024-10-28T07:29:00Z</dcterms:created>
  <dcterms:modified xsi:type="dcterms:W3CDTF">2024-10-28T09:57:00Z</dcterms:modified>
</cp:coreProperties>
</file>