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77" w:rsidRPr="009E3387" w:rsidRDefault="00923577" w:rsidP="00923577">
      <w:pPr>
        <w:pStyle w:val="Tekstpodstawowy"/>
        <w:spacing w:after="0" w:line="360" w:lineRule="auto"/>
        <w:jc w:val="right"/>
        <w:rPr>
          <w:b w:val="0"/>
          <w:sz w:val="16"/>
        </w:rPr>
      </w:pPr>
      <w:bookmarkStart w:id="0" w:name="_GoBack"/>
      <w:r w:rsidRPr="004E2CB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>
        <w:rPr>
          <w:sz w:val="16"/>
          <w:szCs w:val="16"/>
        </w:rPr>
        <w:t xml:space="preserve"> do „</w:t>
      </w:r>
      <w:bookmarkStart w:id="1" w:name="_Hlk180660883"/>
      <w:r w:rsidRPr="009E3387">
        <w:rPr>
          <w:b w:val="0"/>
          <w:sz w:val="16"/>
        </w:rPr>
        <w:t>Regulamin zbywania nieruchomości</w:t>
      </w:r>
    </w:p>
    <w:p w:rsidR="00923577" w:rsidRPr="009E3387" w:rsidRDefault="00923577" w:rsidP="00923577">
      <w:pPr>
        <w:pStyle w:val="Tekstpodstawowy"/>
        <w:spacing w:after="0" w:line="360" w:lineRule="auto"/>
        <w:jc w:val="right"/>
        <w:rPr>
          <w:b w:val="0"/>
          <w:sz w:val="16"/>
        </w:rPr>
      </w:pPr>
      <w:r w:rsidRPr="009E3387">
        <w:rPr>
          <w:b w:val="0"/>
          <w:sz w:val="16"/>
        </w:rPr>
        <w:t>Uniwersytetu Bielsko-Bialskiego</w:t>
      </w:r>
      <w:r>
        <w:rPr>
          <w:b w:val="0"/>
          <w:sz w:val="16"/>
        </w:rPr>
        <w:t xml:space="preserve"> </w:t>
      </w:r>
      <w:r w:rsidRPr="009E3387">
        <w:rPr>
          <w:b w:val="0"/>
          <w:sz w:val="16"/>
        </w:rPr>
        <w:t>z siedzibą w Bielsku</w:t>
      </w:r>
      <w:r>
        <w:rPr>
          <w:b w:val="0"/>
          <w:sz w:val="16"/>
        </w:rPr>
        <w:t>-</w:t>
      </w:r>
      <w:r w:rsidRPr="009E3387">
        <w:rPr>
          <w:b w:val="0"/>
          <w:sz w:val="16"/>
        </w:rPr>
        <w:t>Białej</w:t>
      </w:r>
      <w:r>
        <w:rPr>
          <w:b w:val="0"/>
          <w:sz w:val="16"/>
        </w:rPr>
        <w:t>”</w:t>
      </w:r>
    </w:p>
    <w:bookmarkEnd w:id="1"/>
    <w:bookmarkEnd w:id="0"/>
    <w:p w:rsidR="00E31E75" w:rsidRPr="00E31E75" w:rsidRDefault="00A2566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8"/>
          <w:szCs w:val="28"/>
        </w:rPr>
      </w:pPr>
      <w:r>
        <w:rPr>
          <w:rFonts w:eastAsia="TTE6916758t00"/>
          <w:spacing w:val="0"/>
          <w:sz w:val="28"/>
          <w:szCs w:val="28"/>
        </w:rPr>
        <w:t>___________________________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(imię i nazwisko</w:t>
      </w:r>
      <w:r w:rsidR="00616ACE" w:rsidRPr="008269F6">
        <w:rPr>
          <w:rFonts w:eastAsia="TTE6916758t00"/>
          <w:spacing w:val="0"/>
          <w:sz w:val="22"/>
          <w:szCs w:val="22"/>
        </w:rPr>
        <w:t>/nazwa</w:t>
      </w:r>
      <w:r w:rsidRPr="008269F6">
        <w:rPr>
          <w:rFonts w:eastAsia="TTE6916758t00"/>
          <w:spacing w:val="0"/>
          <w:sz w:val="22"/>
          <w:szCs w:val="22"/>
        </w:rPr>
        <w:t>)</w:t>
      </w:r>
    </w:p>
    <w:p w:rsidR="00E31E75" w:rsidRPr="008269F6" w:rsidRDefault="00A2566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___________________________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(adres</w:t>
      </w:r>
      <w:r w:rsidR="00616ACE" w:rsidRPr="008269F6">
        <w:rPr>
          <w:rFonts w:eastAsia="TTE6916758t00"/>
          <w:spacing w:val="0"/>
          <w:sz w:val="22"/>
          <w:szCs w:val="22"/>
        </w:rPr>
        <w:t xml:space="preserve"> zamieszkania/siedziby</w:t>
      </w:r>
      <w:r w:rsidRPr="008269F6">
        <w:rPr>
          <w:rFonts w:eastAsia="TTE6916758t00"/>
          <w:spacing w:val="0"/>
          <w:sz w:val="22"/>
          <w:szCs w:val="22"/>
        </w:rPr>
        <w:t>)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b/>
          <w:spacing w:val="0"/>
          <w:sz w:val="22"/>
          <w:szCs w:val="22"/>
        </w:rPr>
      </w:pPr>
      <w:r w:rsidRPr="008269F6">
        <w:rPr>
          <w:rFonts w:eastAsia="TTE6916758t00"/>
          <w:b/>
          <w:spacing w:val="0"/>
          <w:sz w:val="22"/>
          <w:szCs w:val="22"/>
        </w:rPr>
        <w:t>OŚWIADCZENIE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jc w:val="center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6735B">
      <w:pPr>
        <w:autoSpaceDE w:val="0"/>
        <w:autoSpaceDN w:val="0"/>
        <w:adjustRightInd w:val="0"/>
        <w:spacing w:line="360" w:lineRule="auto"/>
        <w:jc w:val="both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Niniejszym oświadczam, że zapoznałem / zapoznałam</w:t>
      </w:r>
      <w:r w:rsidRPr="008269F6">
        <w:rPr>
          <w:rStyle w:val="Odwoanieprzypisudolnego"/>
          <w:rFonts w:eastAsia="TTE6916758t00"/>
          <w:spacing w:val="0"/>
          <w:sz w:val="22"/>
          <w:szCs w:val="22"/>
        </w:rPr>
        <w:footnoteReference w:id="1"/>
      </w:r>
      <w:r w:rsidRPr="008269F6">
        <w:rPr>
          <w:rFonts w:eastAsia="TTE6916758t00"/>
          <w:spacing w:val="0"/>
          <w:sz w:val="22"/>
          <w:szCs w:val="22"/>
        </w:rPr>
        <w:t xml:space="preserve"> się z treścią </w:t>
      </w:r>
      <w:r w:rsidR="00726367" w:rsidRPr="008269F6">
        <w:rPr>
          <w:spacing w:val="0"/>
          <w:sz w:val="22"/>
          <w:szCs w:val="22"/>
        </w:rPr>
        <w:t>„</w:t>
      </w:r>
      <w:r w:rsidR="002F4373" w:rsidRPr="008269F6">
        <w:rPr>
          <w:spacing w:val="0"/>
          <w:sz w:val="22"/>
          <w:szCs w:val="22"/>
        </w:rPr>
        <w:t>Regulaminu</w:t>
      </w:r>
      <w:r w:rsidR="00344A71" w:rsidRPr="008269F6">
        <w:rPr>
          <w:spacing w:val="0"/>
          <w:sz w:val="22"/>
          <w:szCs w:val="22"/>
        </w:rPr>
        <w:t xml:space="preserve"> </w:t>
      </w:r>
      <w:r w:rsidR="00923577">
        <w:rPr>
          <w:spacing w:val="0"/>
          <w:sz w:val="22"/>
          <w:szCs w:val="22"/>
        </w:rPr>
        <w:t>zbywania nieruchomości Uniwersytetu Bielsk-Bialskiego z siedzibą</w:t>
      </w:r>
      <w:r w:rsidR="002F4373" w:rsidRPr="008269F6">
        <w:rPr>
          <w:spacing w:val="0"/>
          <w:sz w:val="22"/>
          <w:szCs w:val="22"/>
        </w:rPr>
        <w:t xml:space="preserve"> w Bielsku-Białej” </w:t>
      </w:r>
      <w:r w:rsidR="006F744F" w:rsidRPr="008269F6">
        <w:rPr>
          <w:rFonts w:eastAsia="TTE6916758t00"/>
          <w:spacing w:val="0"/>
          <w:sz w:val="22"/>
          <w:szCs w:val="22"/>
        </w:rPr>
        <w:t>i </w:t>
      </w:r>
      <w:r w:rsidRPr="008269F6">
        <w:rPr>
          <w:rFonts w:eastAsia="TTE6916758t00"/>
          <w:spacing w:val="0"/>
          <w:sz w:val="22"/>
          <w:szCs w:val="22"/>
        </w:rPr>
        <w:t xml:space="preserve">przyjmuję </w:t>
      </w:r>
      <w:r w:rsidR="002F4373" w:rsidRPr="008269F6">
        <w:rPr>
          <w:rFonts w:eastAsia="TTE6916758t00"/>
          <w:spacing w:val="0"/>
          <w:sz w:val="22"/>
          <w:szCs w:val="22"/>
        </w:rPr>
        <w:t xml:space="preserve">go bez </w:t>
      </w:r>
      <w:r w:rsidRPr="008269F6">
        <w:rPr>
          <w:rFonts w:eastAsia="TTE6916758t00"/>
          <w:spacing w:val="0"/>
          <w:sz w:val="22"/>
          <w:szCs w:val="22"/>
        </w:rPr>
        <w:t>zastrzeżeń.</w:t>
      </w: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E31E75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</w:p>
    <w:p w:rsidR="00E31E75" w:rsidRPr="008269F6" w:rsidRDefault="00A25666" w:rsidP="00E31E75">
      <w:pPr>
        <w:autoSpaceDE w:val="0"/>
        <w:autoSpaceDN w:val="0"/>
        <w:adjustRightInd w:val="0"/>
        <w:spacing w:line="360" w:lineRule="auto"/>
        <w:rPr>
          <w:rFonts w:eastAsia="TTE6916758t00"/>
          <w:spacing w:val="0"/>
          <w:sz w:val="22"/>
          <w:szCs w:val="22"/>
        </w:rPr>
      </w:pPr>
      <w:r w:rsidRPr="008269F6">
        <w:rPr>
          <w:rFonts w:eastAsia="TTE6916758t00"/>
          <w:spacing w:val="0"/>
          <w:sz w:val="22"/>
          <w:szCs w:val="22"/>
        </w:rPr>
        <w:t>___________________________</w:t>
      </w:r>
    </w:p>
    <w:p w:rsidR="00721682" w:rsidRPr="00AE5339" w:rsidRDefault="00E31E75" w:rsidP="00E31E75">
      <w:pPr>
        <w:spacing w:line="360" w:lineRule="auto"/>
        <w:rPr>
          <w:spacing w:val="0"/>
          <w:sz w:val="20"/>
        </w:rPr>
      </w:pPr>
      <w:r w:rsidRPr="00AE5339">
        <w:rPr>
          <w:rFonts w:eastAsia="TTE6916758t00"/>
          <w:spacing w:val="0"/>
          <w:sz w:val="20"/>
        </w:rPr>
        <w:t>(data i podpis)</w:t>
      </w:r>
    </w:p>
    <w:sectPr w:rsidR="00721682" w:rsidRPr="00AE5339" w:rsidSect="00721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6E" w:rsidRDefault="0049756E">
      <w:r>
        <w:separator/>
      </w:r>
    </w:p>
  </w:endnote>
  <w:endnote w:type="continuationSeparator" w:id="0">
    <w:p w:rsidR="0049756E" w:rsidRDefault="004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691675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6E" w:rsidRDefault="0049756E">
      <w:r>
        <w:separator/>
      </w:r>
    </w:p>
  </w:footnote>
  <w:footnote w:type="continuationSeparator" w:id="0">
    <w:p w:rsidR="0049756E" w:rsidRDefault="0049756E">
      <w:r>
        <w:continuationSeparator/>
      </w:r>
    </w:p>
  </w:footnote>
  <w:footnote w:id="1">
    <w:p w:rsidR="00C916A0" w:rsidRDefault="00C916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1E75">
        <w:rPr>
          <w:spacing w:val="0"/>
        </w:rPr>
        <w:t>Niepotrzebne skreślić</w:t>
      </w:r>
      <w:r w:rsidR="00105C31">
        <w:rPr>
          <w:spacing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6A0" w:rsidRDefault="00C916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A"/>
    <w:rsid w:val="0002480A"/>
    <w:rsid w:val="00051088"/>
    <w:rsid w:val="0006013D"/>
    <w:rsid w:val="00076809"/>
    <w:rsid w:val="00083CAD"/>
    <w:rsid w:val="000A4C7C"/>
    <w:rsid w:val="000F61AF"/>
    <w:rsid w:val="00105C31"/>
    <w:rsid w:val="001A4CED"/>
    <w:rsid w:val="00203409"/>
    <w:rsid w:val="00220D28"/>
    <w:rsid w:val="00241EBC"/>
    <w:rsid w:val="00290499"/>
    <w:rsid w:val="002F4373"/>
    <w:rsid w:val="00344A71"/>
    <w:rsid w:val="003C6E71"/>
    <w:rsid w:val="004360D7"/>
    <w:rsid w:val="0049756E"/>
    <w:rsid w:val="0053267A"/>
    <w:rsid w:val="00550798"/>
    <w:rsid w:val="005B0826"/>
    <w:rsid w:val="005C66D7"/>
    <w:rsid w:val="00610CE2"/>
    <w:rsid w:val="00616ACE"/>
    <w:rsid w:val="006B1BDA"/>
    <w:rsid w:val="006F744F"/>
    <w:rsid w:val="00721682"/>
    <w:rsid w:val="00726367"/>
    <w:rsid w:val="00730B0A"/>
    <w:rsid w:val="00804EAE"/>
    <w:rsid w:val="00810729"/>
    <w:rsid w:val="008269F6"/>
    <w:rsid w:val="00923577"/>
    <w:rsid w:val="009A3295"/>
    <w:rsid w:val="009D1F04"/>
    <w:rsid w:val="009F133C"/>
    <w:rsid w:val="00A25666"/>
    <w:rsid w:val="00A838CB"/>
    <w:rsid w:val="00AE5339"/>
    <w:rsid w:val="00B1035F"/>
    <w:rsid w:val="00B24A94"/>
    <w:rsid w:val="00BA5D03"/>
    <w:rsid w:val="00BE5B31"/>
    <w:rsid w:val="00C235A9"/>
    <w:rsid w:val="00C475AA"/>
    <w:rsid w:val="00C8594B"/>
    <w:rsid w:val="00C916A0"/>
    <w:rsid w:val="00CB7056"/>
    <w:rsid w:val="00D03670"/>
    <w:rsid w:val="00D476C7"/>
    <w:rsid w:val="00DB5F12"/>
    <w:rsid w:val="00E005BB"/>
    <w:rsid w:val="00E31E75"/>
    <w:rsid w:val="00E406DB"/>
    <w:rsid w:val="00E6735B"/>
    <w:rsid w:val="00E7051C"/>
    <w:rsid w:val="00E800C5"/>
    <w:rsid w:val="00F30D01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459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1682"/>
    <w:rPr>
      <w:spacing w:val="7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1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33C"/>
    <w:rPr>
      <w:sz w:val="24"/>
      <w:szCs w:val="24"/>
    </w:rPr>
  </w:style>
  <w:style w:type="paragraph" w:styleId="Stopka">
    <w:name w:val="footer"/>
    <w:basedOn w:val="Normalny"/>
    <w:link w:val="StopkaZnak"/>
    <w:rsid w:val="009F1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133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31E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E75"/>
    <w:rPr>
      <w:sz w:val="20"/>
      <w:szCs w:val="20"/>
    </w:rPr>
  </w:style>
  <w:style w:type="character" w:styleId="Odwoanieprzypisudolnego">
    <w:name w:val="footnote reference"/>
    <w:basedOn w:val="Domylnaczcionkaakapitu"/>
    <w:rsid w:val="00E31E75"/>
    <w:rPr>
      <w:vertAlign w:val="superscript"/>
    </w:rPr>
  </w:style>
  <w:style w:type="paragraph" w:styleId="Tekstdymka">
    <w:name w:val="Balloon Text"/>
    <w:basedOn w:val="Normalny"/>
    <w:semiHidden/>
    <w:rsid w:val="00616A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23577"/>
    <w:pPr>
      <w:suppressAutoHyphens/>
      <w:spacing w:after="120"/>
    </w:pPr>
    <w:rPr>
      <w:b/>
      <w:bCs/>
      <w:spacing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57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5\Office%20Word%202003%20Lo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D94A-78A9-481B-95FE-E1D88616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68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2024-10-28T07:19:00Z</dcterms:created>
  <dcterms:modified xsi:type="dcterms:W3CDTF">2024-10-28T07:19:00Z</dcterms:modified>
</cp:coreProperties>
</file>