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29" w:rsidRPr="009E3387" w:rsidRDefault="00341429" w:rsidP="00341429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4E2CB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bookmarkStart w:id="0" w:name="_GoBack"/>
      <w:bookmarkEnd w:id="0"/>
      <w:r>
        <w:rPr>
          <w:sz w:val="16"/>
          <w:szCs w:val="16"/>
        </w:rPr>
        <w:t xml:space="preserve"> do „</w:t>
      </w:r>
      <w:bookmarkStart w:id="1" w:name="_Hlk180660883"/>
      <w:r w:rsidRPr="009E3387">
        <w:rPr>
          <w:b w:val="0"/>
          <w:sz w:val="16"/>
        </w:rPr>
        <w:t>Regulamin zbywania nieruchomości</w:t>
      </w:r>
    </w:p>
    <w:p w:rsidR="00341429" w:rsidRPr="009E3387" w:rsidRDefault="00341429" w:rsidP="00341429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9E3387">
        <w:rPr>
          <w:b w:val="0"/>
          <w:sz w:val="16"/>
        </w:rPr>
        <w:t>Uniwersytetu Bielsko-Bialskiego</w:t>
      </w:r>
      <w:r>
        <w:rPr>
          <w:b w:val="0"/>
          <w:sz w:val="16"/>
        </w:rPr>
        <w:t xml:space="preserve"> </w:t>
      </w:r>
      <w:r w:rsidRPr="009E3387">
        <w:rPr>
          <w:b w:val="0"/>
          <w:sz w:val="16"/>
        </w:rPr>
        <w:t>z siedzibą w Bielsku</w:t>
      </w:r>
      <w:r>
        <w:rPr>
          <w:b w:val="0"/>
          <w:sz w:val="16"/>
        </w:rPr>
        <w:t>-</w:t>
      </w:r>
      <w:r w:rsidRPr="009E3387">
        <w:rPr>
          <w:b w:val="0"/>
          <w:sz w:val="16"/>
        </w:rPr>
        <w:t>Białej</w:t>
      </w:r>
      <w:r>
        <w:rPr>
          <w:b w:val="0"/>
          <w:sz w:val="16"/>
        </w:rPr>
        <w:t>”</w:t>
      </w:r>
    </w:p>
    <w:bookmarkEnd w:id="1"/>
    <w:p w:rsidR="00E31E75" w:rsidRPr="003F50DC" w:rsidRDefault="003B6A4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____________________________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(imię i nazwisko</w:t>
      </w:r>
      <w:r w:rsidR="00616ACE" w:rsidRPr="003F50DC">
        <w:rPr>
          <w:rFonts w:eastAsia="TTE6916758t00"/>
          <w:spacing w:val="0"/>
          <w:sz w:val="22"/>
          <w:szCs w:val="22"/>
        </w:rPr>
        <w:t>/nazwa</w:t>
      </w:r>
      <w:r w:rsidRPr="003F50DC">
        <w:rPr>
          <w:rFonts w:eastAsia="TTE6916758t00"/>
          <w:spacing w:val="0"/>
          <w:sz w:val="22"/>
          <w:szCs w:val="22"/>
        </w:rPr>
        <w:t>)</w:t>
      </w:r>
    </w:p>
    <w:p w:rsidR="00E31E75" w:rsidRPr="003F50DC" w:rsidRDefault="003B6A4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____________________________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(adres</w:t>
      </w:r>
      <w:r w:rsidR="00616ACE" w:rsidRPr="003F50DC">
        <w:rPr>
          <w:rFonts w:eastAsia="TTE6916758t00"/>
          <w:spacing w:val="0"/>
          <w:sz w:val="22"/>
          <w:szCs w:val="22"/>
        </w:rPr>
        <w:t xml:space="preserve"> zamieszkania/siedziby</w:t>
      </w:r>
      <w:r w:rsidRPr="003F50DC">
        <w:rPr>
          <w:rFonts w:eastAsia="TTE6916758t00"/>
          <w:spacing w:val="0"/>
          <w:sz w:val="22"/>
          <w:szCs w:val="22"/>
        </w:rPr>
        <w:t>)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b/>
          <w:spacing w:val="0"/>
          <w:sz w:val="22"/>
          <w:szCs w:val="22"/>
        </w:rPr>
      </w:pPr>
      <w:r w:rsidRPr="003F50DC">
        <w:rPr>
          <w:rFonts w:eastAsia="TTE6916758t00"/>
          <w:b/>
          <w:spacing w:val="0"/>
          <w:sz w:val="22"/>
          <w:szCs w:val="22"/>
        </w:rPr>
        <w:t>OŚWIADCZENIE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4B6003">
      <w:pPr>
        <w:autoSpaceDE w:val="0"/>
        <w:autoSpaceDN w:val="0"/>
        <w:adjustRightInd w:val="0"/>
        <w:spacing w:line="360" w:lineRule="auto"/>
        <w:jc w:val="both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Niniejszym oświadczam, że zapoznałem / zapoznałam</w:t>
      </w:r>
      <w:r w:rsidRPr="003F50DC">
        <w:rPr>
          <w:rStyle w:val="Odwoanieprzypisudolnego"/>
          <w:rFonts w:eastAsia="TTE6916758t00"/>
          <w:spacing w:val="0"/>
          <w:sz w:val="22"/>
          <w:szCs w:val="22"/>
        </w:rPr>
        <w:footnoteReference w:id="1"/>
      </w:r>
      <w:r w:rsidRPr="003F50DC">
        <w:rPr>
          <w:rFonts w:eastAsia="TTE6916758t00"/>
          <w:spacing w:val="0"/>
          <w:sz w:val="22"/>
          <w:szCs w:val="22"/>
        </w:rPr>
        <w:t xml:space="preserve"> się z </w:t>
      </w:r>
      <w:r w:rsidR="004B6003" w:rsidRPr="003F50DC">
        <w:rPr>
          <w:rFonts w:eastAsia="TTE6916758t00"/>
          <w:spacing w:val="0"/>
          <w:sz w:val="22"/>
          <w:szCs w:val="22"/>
        </w:rPr>
        <w:t>stanem prawnym i faktycznym nieruchomości</w:t>
      </w:r>
      <w:r w:rsidR="00944699" w:rsidRPr="003F50DC">
        <w:rPr>
          <w:rFonts w:eastAsia="TTE6916758t00"/>
          <w:spacing w:val="0"/>
          <w:sz w:val="22"/>
          <w:szCs w:val="22"/>
        </w:rPr>
        <w:t xml:space="preserve"> objętej księgą wieczystą nr _________________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ujawnionym w operacie szacunkowym z dnia </w:t>
      </w:r>
      <w:r w:rsidR="003B6A46" w:rsidRPr="003F50DC">
        <w:rPr>
          <w:rFonts w:eastAsia="TTE6916758t00"/>
          <w:spacing w:val="0"/>
          <w:sz w:val="22"/>
          <w:szCs w:val="22"/>
        </w:rPr>
        <w:t>____</w:t>
      </w:r>
      <w:r w:rsidR="00944699" w:rsidRPr="003F50DC">
        <w:rPr>
          <w:rFonts w:eastAsia="TTE6916758t00"/>
          <w:spacing w:val="0"/>
          <w:sz w:val="22"/>
          <w:szCs w:val="22"/>
        </w:rPr>
        <w:t>___</w:t>
      </w:r>
      <w:r w:rsidR="003B6A46" w:rsidRPr="003F50DC">
        <w:rPr>
          <w:rFonts w:eastAsia="TTE6916758t00"/>
          <w:spacing w:val="0"/>
          <w:sz w:val="22"/>
          <w:szCs w:val="22"/>
        </w:rPr>
        <w:t>_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 sporządzon</w:t>
      </w:r>
      <w:r w:rsidR="008B6D62" w:rsidRPr="003F50DC">
        <w:rPr>
          <w:rFonts w:eastAsia="TTE6916758t00"/>
          <w:spacing w:val="0"/>
          <w:sz w:val="22"/>
          <w:szCs w:val="22"/>
        </w:rPr>
        <w:t>ym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przez rzeczoznawcę majątkowego </w:t>
      </w:r>
      <w:r w:rsidR="003B6A46" w:rsidRPr="003F50DC">
        <w:rPr>
          <w:rFonts w:eastAsia="TTE6916758t00"/>
          <w:spacing w:val="0"/>
          <w:sz w:val="22"/>
          <w:szCs w:val="22"/>
        </w:rPr>
        <w:t>_____________</w:t>
      </w:r>
      <w:r w:rsidR="00944699" w:rsidRPr="003F50DC">
        <w:rPr>
          <w:rFonts w:eastAsia="TTE6916758t00"/>
          <w:spacing w:val="0"/>
          <w:sz w:val="22"/>
          <w:szCs w:val="22"/>
        </w:rPr>
        <w:t>_</w:t>
      </w:r>
      <w:r w:rsidR="003B6A46" w:rsidRPr="003F50DC">
        <w:rPr>
          <w:rFonts w:eastAsia="TTE6916758t00"/>
          <w:spacing w:val="0"/>
          <w:sz w:val="22"/>
          <w:szCs w:val="22"/>
        </w:rPr>
        <w:t>________</w:t>
      </w:r>
      <w:r w:rsidR="004B6003" w:rsidRPr="003F50DC">
        <w:rPr>
          <w:rFonts w:eastAsia="TTE6916758t00"/>
          <w:spacing w:val="0"/>
          <w:sz w:val="22"/>
          <w:szCs w:val="22"/>
        </w:rPr>
        <w:t xml:space="preserve"> </w:t>
      </w:r>
      <w:r w:rsidR="006F744F" w:rsidRPr="003F50DC">
        <w:rPr>
          <w:rFonts w:eastAsia="TTE6916758t00"/>
          <w:spacing w:val="0"/>
          <w:sz w:val="22"/>
          <w:szCs w:val="22"/>
        </w:rPr>
        <w:t>i </w:t>
      </w:r>
      <w:r w:rsidRPr="003F50DC">
        <w:rPr>
          <w:rFonts w:eastAsia="TTE6916758t00"/>
          <w:spacing w:val="0"/>
          <w:sz w:val="22"/>
          <w:szCs w:val="22"/>
        </w:rPr>
        <w:t xml:space="preserve">przyjmuję </w:t>
      </w:r>
      <w:r w:rsidR="004B6003" w:rsidRPr="003F50DC">
        <w:rPr>
          <w:rFonts w:eastAsia="TTE6916758t00"/>
          <w:spacing w:val="0"/>
          <w:sz w:val="22"/>
          <w:szCs w:val="22"/>
        </w:rPr>
        <w:t>go bez zastrzeżeń</w:t>
      </w:r>
      <w:r w:rsidRPr="003F50DC">
        <w:rPr>
          <w:rFonts w:eastAsia="TTE6916758t00"/>
          <w:spacing w:val="0"/>
          <w:sz w:val="22"/>
          <w:szCs w:val="22"/>
        </w:rPr>
        <w:t>.</w:t>
      </w: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3F50DC" w:rsidRDefault="003B6A4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3F50DC">
        <w:rPr>
          <w:rFonts w:eastAsia="TTE6916758t00"/>
          <w:spacing w:val="0"/>
          <w:sz w:val="22"/>
          <w:szCs w:val="22"/>
        </w:rPr>
        <w:t>_____________________________</w:t>
      </w:r>
    </w:p>
    <w:p w:rsidR="00721682" w:rsidRPr="003F50DC" w:rsidRDefault="00E31E75" w:rsidP="00E31E75">
      <w:pPr>
        <w:spacing w:line="360" w:lineRule="auto"/>
        <w:rPr>
          <w:spacing w:val="0"/>
          <w:sz w:val="22"/>
          <w:szCs w:val="22"/>
        </w:rPr>
      </w:pPr>
      <w:r w:rsidRPr="00426932">
        <w:rPr>
          <w:rFonts w:eastAsia="TTE6916758t00"/>
          <w:spacing w:val="0"/>
          <w:sz w:val="20"/>
          <w:szCs w:val="22"/>
        </w:rPr>
        <w:t>(data i podpis)</w:t>
      </w:r>
    </w:p>
    <w:sectPr w:rsidR="00721682" w:rsidRPr="003F50DC" w:rsidSect="00721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13" w:rsidRDefault="00125913">
      <w:r>
        <w:separator/>
      </w:r>
    </w:p>
  </w:endnote>
  <w:endnote w:type="continuationSeparator" w:id="0">
    <w:p w:rsidR="00125913" w:rsidRDefault="0012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691675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13" w:rsidRDefault="00125913">
      <w:r>
        <w:separator/>
      </w:r>
    </w:p>
  </w:footnote>
  <w:footnote w:type="continuationSeparator" w:id="0">
    <w:p w:rsidR="00125913" w:rsidRDefault="00125913">
      <w:r>
        <w:continuationSeparator/>
      </w:r>
    </w:p>
  </w:footnote>
  <w:footnote w:id="1">
    <w:p w:rsidR="00C916A0" w:rsidRDefault="00C916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E75">
        <w:rPr>
          <w:spacing w:val="0"/>
        </w:rPr>
        <w:t>Niepotrzebne skreślić</w:t>
      </w:r>
      <w:r w:rsidR="00105C31">
        <w:rPr>
          <w:spacing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A"/>
    <w:rsid w:val="0000004B"/>
    <w:rsid w:val="0002480A"/>
    <w:rsid w:val="00051088"/>
    <w:rsid w:val="0006013D"/>
    <w:rsid w:val="00076809"/>
    <w:rsid w:val="00083CAD"/>
    <w:rsid w:val="000A4C7C"/>
    <w:rsid w:val="000F61AF"/>
    <w:rsid w:val="00105C31"/>
    <w:rsid w:val="00125913"/>
    <w:rsid w:val="001A4CED"/>
    <w:rsid w:val="00220D28"/>
    <w:rsid w:val="00241EBC"/>
    <w:rsid w:val="00290499"/>
    <w:rsid w:val="00341429"/>
    <w:rsid w:val="00344A71"/>
    <w:rsid w:val="003B6A46"/>
    <w:rsid w:val="003C6E71"/>
    <w:rsid w:val="003F50DC"/>
    <w:rsid w:val="00426932"/>
    <w:rsid w:val="004360D7"/>
    <w:rsid w:val="004B6003"/>
    <w:rsid w:val="0053267A"/>
    <w:rsid w:val="00550798"/>
    <w:rsid w:val="005B0826"/>
    <w:rsid w:val="005B659B"/>
    <w:rsid w:val="005C66D7"/>
    <w:rsid w:val="00610CE2"/>
    <w:rsid w:val="00616ACE"/>
    <w:rsid w:val="00634E05"/>
    <w:rsid w:val="006B1BDA"/>
    <w:rsid w:val="006F744F"/>
    <w:rsid w:val="00721682"/>
    <w:rsid w:val="00726367"/>
    <w:rsid w:val="00804EAE"/>
    <w:rsid w:val="008B6D62"/>
    <w:rsid w:val="008D3180"/>
    <w:rsid w:val="00944699"/>
    <w:rsid w:val="009A3295"/>
    <w:rsid w:val="009D1F04"/>
    <w:rsid w:val="009F133C"/>
    <w:rsid w:val="00B1035F"/>
    <w:rsid w:val="00B24A94"/>
    <w:rsid w:val="00B53D39"/>
    <w:rsid w:val="00B67145"/>
    <w:rsid w:val="00BA5D03"/>
    <w:rsid w:val="00BB175E"/>
    <w:rsid w:val="00BE5B31"/>
    <w:rsid w:val="00C235A9"/>
    <w:rsid w:val="00C475AA"/>
    <w:rsid w:val="00C65225"/>
    <w:rsid w:val="00C8594B"/>
    <w:rsid w:val="00C916A0"/>
    <w:rsid w:val="00CB7056"/>
    <w:rsid w:val="00D03670"/>
    <w:rsid w:val="00D476C7"/>
    <w:rsid w:val="00DB5F12"/>
    <w:rsid w:val="00E005BB"/>
    <w:rsid w:val="00E31E75"/>
    <w:rsid w:val="00E406DB"/>
    <w:rsid w:val="00E7051C"/>
    <w:rsid w:val="00E800C5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B5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682"/>
    <w:rPr>
      <w:spacing w:val="7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F133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31E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1E75"/>
    <w:rPr>
      <w:sz w:val="20"/>
      <w:szCs w:val="20"/>
    </w:rPr>
  </w:style>
  <w:style w:type="character" w:styleId="Odwoanieprzypisudolnego">
    <w:name w:val="footnote reference"/>
    <w:rsid w:val="00E31E75"/>
    <w:rPr>
      <w:vertAlign w:val="superscript"/>
    </w:rPr>
  </w:style>
  <w:style w:type="paragraph" w:styleId="Tekstdymka">
    <w:name w:val="Balloon Text"/>
    <w:basedOn w:val="Normalny"/>
    <w:semiHidden/>
    <w:rsid w:val="00616A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41429"/>
    <w:pPr>
      <w:suppressAutoHyphens/>
      <w:spacing w:after="120"/>
    </w:pPr>
    <w:rPr>
      <w:b/>
      <w:bCs/>
      <w:spacing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142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83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2024-10-28T07:19:00Z</dcterms:created>
  <dcterms:modified xsi:type="dcterms:W3CDTF">2024-10-28T07:19:00Z</dcterms:modified>
</cp:coreProperties>
</file>